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A6408A" w14:paraId="291CAF91" w14:textId="7777777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A6408A" w14:paraId="32C37959" w14:textId="77777777">
              <w:trPr>
                <w:trHeight w:hRule="exact" w:val="7200"/>
              </w:trPr>
              <w:tc>
                <w:tcPr>
                  <w:tcW w:w="7200" w:type="dxa"/>
                </w:tcPr>
                <w:p w14:paraId="515E893B" w14:textId="77777777" w:rsidR="00A6408A" w:rsidRDefault="00781237">
                  <w:r w:rsidRPr="00781237">
                    <w:rPr>
                      <w:noProof/>
                    </w:rPr>
                    <w:drawing>
                      <wp:inline distT="0" distB="0" distL="0" distR="0" wp14:anchorId="191CA148" wp14:editId="7459419B">
                        <wp:extent cx="3581400" cy="4178300"/>
                        <wp:effectExtent l="0" t="0" r="0" b="0"/>
                        <wp:docPr id="2" name="Picture 2" descr="Image result for keep calm and get your flu sho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keep calm and get your flu sho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85670" cy="41832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408A" w14:paraId="33FB2CFF" w14:textId="77777777">
              <w:trPr>
                <w:trHeight w:hRule="exact" w:val="5760"/>
              </w:trPr>
              <w:tc>
                <w:tcPr>
                  <w:tcW w:w="7200" w:type="dxa"/>
                </w:tcPr>
                <w:p w14:paraId="101307CD" w14:textId="77777777" w:rsidR="00A6408A" w:rsidRPr="007A2D79" w:rsidRDefault="00781237">
                  <w:pPr>
                    <w:pStyle w:val="Subtitle"/>
                    <w:rPr>
                      <w:sz w:val="48"/>
                      <w:szCs w:val="48"/>
                    </w:rPr>
                  </w:pPr>
                  <w:r w:rsidRPr="007A2D79">
                    <w:rPr>
                      <w:sz w:val="48"/>
                      <w:szCs w:val="48"/>
                    </w:rPr>
                    <w:t xml:space="preserve">fLU cLINIC </w:t>
                  </w:r>
                </w:p>
                <w:p w14:paraId="451F0D5A" w14:textId="77777777" w:rsidR="00A6408A" w:rsidRPr="007A2D79" w:rsidRDefault="00781237">
                  <w:pPr>
                    <w:pStyle w:val="Title"/>
                    <w:spacing w:line="192" w:lineRule="auto"/>
                    <w:rPr>
                      <w:sz w:val="48"/>
                      <w:szCs w:val="48"/>
                    </w:rPr>
                  </w:pPr>
                  <w:r w:rsidRPr="007A2D79">
                    <w:rPr>
                      <w:sz w:val="48"/>
                      <w:szCs w:val="48"/>
                    </w:rPr>
                    <w:t>tOURO lOBBY</w:t>
                  </w:r>
                </w:p>
                <w:p w14:paraId="53501348" w14:textId="77777777" w:rsidR="00781237" w:rsidRPr="007A2D79" w:rsidRDefault="00781237">
                  <w:pPr>
                    <w:pStyle w:val="Title"/>
                    <w:spacing w:line="192" w:lineRule="auto"/>
                    <w:rPr>
                      <w:sz w:val="48"/>
                      <w:szCs w:val="48"/>
                    </w:rPr>
                  </w:pPr>
                  <w:r w:rsidRPr="007A2D79">
                    <w:rPr>
                      <w:sz w:val="48"/>
                      <w:szCs w:val="48"/>
                    </w:rPr>
                    <w:t>thursday, NOVEMBER 9</w:t>
                  </w:r>
                  <w:r w:rsidRPr="007A2D79">
                    <w:rPr>
                      <w:sz w:val="48"/>
                      <w:szCs w:val="48"/>
                      <w:vertAlign w:val="superscript"/>
                    </w:rPr>
                    <w:t>TH</w:t>
                  </w:r>
                  <w:r w:rsidRPr="007A2D79">
                    <w:rPr>
                      <w:sz w:val="48"/>
                      <w:szCs w:val="48"/>
                    </w:rPr>
                    <w:t xml:space="preserve"> </w:t>
                  </w:r>
                </w:p>
                <w:p w14:paraId="420085FA" w14:textId="52F813CC" w:rsidR="00781237" w:rsidRPr="007A2D79" w:rsidRDefault="007A2D79">
                  <w:pPr>
                    <w:pStyle w:val="Title"/>
                    <w:spacing w:line="192" w:lineRule="auto"/>
                    <w:rPr>
                      <w:sz w:val="48"/>
                      <w:szCs w:val="48"/>
                    </w:rPr>
                  </w:pPr>
                  <w:r w:rsidRPr="007A2D79">
                    <w:rPr>
                      <w:sz w:val="48"/>
                      <w:szCs w:val="48"/>
                    </w:rPr>
                    <w:t>11</w:t>
                  </w:r>
                  <w:r w:rsidR="00781237" w:rsidRPr="007A2D79">
                    <w:rPr>
                      <w:sz w:val="48"/>
                      <w:szCs w:val="48"/>
                    </w:rPr>
                    <w:t xml:space="preserve">AM – 1PM </w:t>
                  </w:r>
                </w:p>
                <w:p w14:paraId="61B33B6A" w14:textId="4ACDD0E5" w:rsidR="00A6408A" w:rsidRPr="000D432A" w:rsidRDefault="00781237" w:rsidP="007A2D79">
                  <w:pPr>
                    <w:pStyle w:val="Heading1"/>
                    <w:rPr>
                      <w:sz w:val="32"/>
                      <w:szCs w:val="32"/>
                    </w:rPr>
                  </w:pPr>
                  <w:r w:rsidRPr="007A2D79">
                    <w:rPr>
                      <w:sz w:val="28"/>
                      <w:szCs w:val="28"/>
                    </w:rPr>
                    <w:t>Public Health &amp; S</w:t>
                  </w:r>
                  <w:r w:rsidR="007A2D79" w:rsidRPr="007A2D79">
                    <w:rPr>
                      <w:sz w:val="28"/>
                      <w:szCs w:val="28"/>
                    </w:rPr>
                    <w:t>ocial Justice Club is sponsoring a Rite Aid</w:t>
                  </w:r>
                  <w:r w:rsidRPr="007A2D79">
                    <w:rPr>
                      <w:sz w:val="28"/>
                      <w:szCs w:val="28"/>
                    </w:rPr>
                    <w:t xml:space="preserve"> flu shot clinic at Touro. </w:t>
                  </w:r>
                  <w:r w:rsidR="007A2D79" w:rsidRPr="007A2D79">
                    <w:rPr>
                      <w:sz w:val="28"/>
                      <w:szCs w:val="28"/>
                    </w:rPr>
                    <w:t>Consent Forms available at the Horton Complex front desk or from PHSJ E-board during the lunch hour</w:t>
                  </w:r>
                  <w:r w:rsidR="001E5F28">
                    <w:rPr>
                      <w:sz w:val="28"/>
                      <w:szCs w:val="28"/>
                    </w:rPr>
                    <w:t xml:space="preserve"> on the 2</w:t>
                  </w:r>
                  <w:r w:rsidR="001E5F28" w:rsidRPr="001E5F28">
                    <w:rPr>
                      <w:sz w:val="28"/>
                      <w:szCs w:val="28"/>
                      <w:vertAlign w:val="superscript"/>
                    </w:rPr>
                    <w:t>nd</w:t>
                  </w:r>
                  <w:r w:rsidR="001E5F28">
                    <w:rPr>
                      <w:sz w:val="28"/>
                      <w:szCs w:val="28"/>
                    </w:rPr>
                    <w:t xml:space="preserve"> floor</w:t>
                  </w:r>
                  <w:bookmarkStart w:id="0" w:name="_GoBack"/>
                  <w:bookmarkEnd w:id="0"/>
                  <w:r w:rsidR="007A2D79" w:rsidRPr="007A2D79">
                    <w:rPr>
                      <w:sz w:val="28"/>
                      <w:szCs w:val="28"/>
                    </w:rPr>
                    <w:t xml:space="preserve">. Completed forms can be dropped in mailbox 411. </w:t>
                  </w:r>
                  <w:r w:rsidR="00CE6C5B">
                    <w:rPr>
                      <w:sz w:val="28"/>
                      <w:szCs w:val="28"/>
                    </w:rPr>
                    <w:t>Walk-Ins w</w:t>
                  </w:r>
                  <w:r w:rsidR="007A2D79" w:rsidRPr="007A2D79">
                    <w:rPr>
                      <w:sz w:val="28"/>
                      <w:szCs w:val="28"/>
                    </w:rPr>
                    <w:t xml:space="preserve">elcome. Please bring your insurance information if not completing the health questionnaire/consent in advance. </w:t>
                  </w:r>
                  <w:r w:rsidRPr="007A2D79">
                    <w:rPr>
                      <w:sz w:val="28"/>
                      <w:szCs w:val="28"/>
                    </w:rPr>
                    <w:t>Join us November 9</w:t>
                  </w:r>
                  <w:r w:rsidRPr="007A2D79">
                    <w:rPr>
                      <w:sz w:val="28"/>
                      <w:szCs w:val="28"/>
                      <w:vertAlign w:val="superscript"/>
                    </w:rPr>
                    <w:t>th</w:t>
                  </w:r>
                  <w:r w:rsidR="007A2D79" w:rsidRPr="007A2D79">
                    <w:rPr>
                      <w:sz w:val="28"/>
                      <w:szCs w:val="28"/>
                    </w:rPr>
                    <w:t xml:space="preserve"> to stay healthy this</w:t>
                  </w:r>
                  <w:r w:rsidR="007A2D79">
                    <w:rPr>
                      <w:sz w:val="32"/>
                      <w:szCs w:val="32"/>
                    </w:rPr>
                    <w:t xml:space="preserve"> </w:t>
                  </w:r>
                  <w:r w:rsidR="007A2D79" w:rsidRPr="007A2D79">
                    <w:rPr>
                      <w:sz w:val="28"/>
                      <w:szCs w:val="28"/>
                    </w:rPr>
                    <w:t>flu season!</w:t>
                  </w:r>
                  <w:r w:rsidR="007A2D79">
                    <w:rPr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A6408A" w14:paraId="237E6459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45FA0429" w14:textId="77777777" w:rsidR="00A6408A" w:rsidRDefault="00A6408A"/>
              </w:tc>
            </w:tr>
          </w:tbl>
          <w:p w14:paraId="42DC80CD" w14:textId="77777777" w:rsidR="00A6408A" w:rsidRDefault="00A6408A"/>
        </w:tc>
        <w:tc>
          <w:tcPr>
            <w:tcW w:w="144" w:type="dxa"/>
          </w:tcPr>
          <w:p w14:paraId="2046037A" w14:textId="77777777" w:rsidR="00A6408A" w:rsidRDefault="00A6408A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A6408A" w14:paraId="5A99C576" w14:textId="77777777">
              <w:trPr>
                <w:trHeight w:hRule="exact" w:val="10800"/>
              </w:trPr>
              <w:tc>
                <w:tcPr>
                  <w:tcW w:w="3446" w:type="dxa"/>
                  <w:shd w:val="clear" w:color="auto" w:fill="007B73" w:themeFill="accent2" w:themeFillShade="BF"/>
                  <w:vAlign w:val="center"/>
                </w:tcPr>
                <w:p w14:paraId="57981755" w14:textId="7A1AAAFB" w:rsidR="00A6408A" w:rsidRDefault="00D2298B">
                  <w:pPr>
                    <w:pStyle w:val="Line"/>
                  </w:pPr>
                  <w:proofErr w:type="spellStart"/>
                  <w:r>
                    <w:t>Flff</w:t>
                  </w:r>
                  <w:proofErr w:type="spellEnd"/>
                </w:p>
                <w:p w14:paraId="00C40F05" w14:textId="458BBBB3" w:rsidR="00A6408A" w:rsidRDefault="00D2298B">
                  <w:pPr>
                    <w:pStyle w:val="Heading2"/>
                  </w:pPr>
                  <w:r>
                    <w:t>flu shot Clinic at touro LOBBY</w:t>
                  </w:r>
                </w:p>
                <w:p w14:paraId="7C80DEF2" w14:textId="77777777" w:rsidR="00A6408A" w:rsidRDefault="00A6408A">
                  <w:pPr>
                    <w:pStyle w:val="Line"/>
                  </w:pPr>
                </w:p>
                <w:p w14:paraId="76F5E997" w14:textId="50AC897C" w:rsidR="00A6408A" w:rsidRDefault="00D2298B">
                  <w:pPr>
                    <w:pStyle w:val="Heading2"/>
                  </w:pPr>
                  <w:r>
                    <w:t>Public HEALTH &amp; SOCIAL JUSTICE CLUB</w:t>
                  </w:r>
                </w:p>
                <w:p w14:paraId="530F3F04" w14:textId="77777777" w:rsidR="00A6408A" w:rsidRDefault="00A6408A">
                  <w:pPr>
                    <w:pStyle w:val="Line"/>
                  </w:pPr>
                </w:p>
                <w:p w14:paraId="0AF14B5B" w14:textId="734B2304" w:rsidR="00A6408A" w:rsidRDefault="00D2298B">
                  <w:pPr>
                    <w:pStyle w:val="Heading2"/>
                  </w:pPr>
                  <w:r>
                    <w:t>nOVEMBER 9</w:t>
                  </w:r>
                  <w:r w:rsidRPr="00D2298B">
                    <w:rPr>
                      <w:vertAlign w:val="superscript"/>
                    </w:rPr>
                    <w:t>TH</w:t>
                  </w:r>
                  <w:r w:rsidR="007A2D79">
                    <w:t xml:space="preserve"> AT 11</w:t>
                  </w:r>
                  <w:r>
                    <w:t xml:space="preserve">AM- 1PM </w:t>
                  </w:r>
                </w:p>
                <w:p w14:paraId="65E49FCC" w14:textId="77777777" w:rsidR="00A6408A" w:rsidRDefault="00A6408A">
                  <w:pPr>
                    <w:pStyle w:val="Line"/>
                  </w:pPr>
                </w:p>
                <w:p w14:paraId="0ED348BA" w14:textId="25167E91" w:rsidR="00A6408A" w:rsidRDefault="007A2D79" w:rsidP="00D2298B">
                  <w:pPr>
                    <w:pStyle w:val="Heading2"/>
                  </w:pPr>
                  <w:r>
                    <w:rPr>
                      <w:noProof/>
                    </w:rPr>
                    <w:drawing>
                      <wp:inline distT="0" distB="0" distL="0" distR="0" wp14:anchorId="6B024023" wp14:editId="0CFF1347">
                        <wp:extent cx="1609709" cy="1389677"/>
                        <wp:effectExtent l="0" t="0" r="0" b="1270"/>
                        <wp:docPr id="1" name="Picture 1" descr="Image result for rite aid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rite aid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4865" cy="14027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408A" w14:paraId="21CFC41A" w14:textId="77777777">
              <w:trPr>
                <w:trHeight w:hRule="exact" w:val="144"/>
              </w:trPr>
              <w:tc>
                <w:tcPr>
                  <w:tcW w:w="3446" w:type="dxa"/>
                </w:tcPr>
                <w:p w14:paraId="58391B0E" w14:textId="77777777" w:rsidR="00A6408A" w:rsidRDefault="00A6408A"/>
              </w:tc>
            </w:tr>
            <w:tr w:rsidR="00A6408A" w14:paraId="6CC81DB3" w14:textId="77777777">
              <w:trPr>
                <w:trHeight w:hRule="exact" w:val="3456"/>
              </w:trPr>
              <w:tc>
                <w:tcPr>
                  <w:tcW w:w="3446" w:type="dxa"/>
                  <w:shd w:val="clear" w:color="auto" w:fill="77500D" w:themeFill="accent1" w:themeFillShade="80"/>
                </w:tcPr>
                <w:p w14:paraId="3AA2CF05" w14:textId="77777777" w:rsidR="00A6408A" w:rsidRDefault="00781237">
                  <w:pPr>
                    <w:pStyle w:val="Heading3"/>
                  </w:pPr>
                  <w:r>
                    <w:t>Any Questions??</w:t>
                  </w:r>
                </w:p>
                <w:p w14:paraId="12ECC7CA" w14:textId="3CEC1B07" w:rsidR="00413F65" w:rsidRPr="00D51EC3" w:rsidRDefault="001E5F28" w:rsidP="00413F65">
                  <w:pPr>
                    <w:pStyle w:val="ContactInfo"/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id w:val="857003158"/>
                      <w:placeholder>
                        <w:docPart w:val="E5E19B41D3DA4D7EA3CA580D7855A32A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781237" w:rsidRPr="00D51EC3">
                        <w:rPr>
                          <w:sz w:val="28"/>
                          <w:szCs w:val="28"/>
                        </w:rPr>
                        <w:t xml:space="preserve">Contact Maisie </w:t>
                      </w:r>
                      <w:proofErr w:type="spellStart"/>
                      <w:r w:rsidR="00781237" w:rsidRPr="00D51EC3">
                        <w:rPr>
                          <w:sz w:val="28"/>
                          <w:szCs w:val="28"/>
                        </w:rPr>
                        <w:t>Ors</w:t>
                      </w:r>
                      <w:r w:rsidR="00D51EC3" w:rsidRPr="00D51EC3">
                        <w:rPr>
                          <w:sz w:val="28"/>
                          <w:szCs w:val="28"/>
                        </w:rPr>
                        <w:t>illo</w:t>
                      </w:r>
                      <w:proofErr w:type="spellEnd"/>
                      <w:r w:rsidR="00781237" w:rsidRPr="00D51EC3">
                        <w:rPr>
                          <w:sz w:val="28"/>
                          <w:szCs w:val="28"/>
                        </w:rPr>
                        <w:br/>
                      </w:r>
                    </w:sdtContent>
                  </w:sdt>
                  <w:hyperlink r:id="rId7" w:history="1">
                    <w:r w:rsidR="00DA3990" w:rsidRPr="009C6740">
                      <w:rPr>
                        <w:rStyle w:val="Hyperlink"/>
                        <w:sz w:val="22"/>
                        <w:szCs w:val="22"/>
                      </w:rPr>
                      <w:t>morsillo2@student.touro.edu</w:t>
                    </w:r>
                  </w:hyperlink>
                  <w:r w:rsidR="00D51EC3" w:rsidRPr="00D51EC3">
                    <w:rPr>
                      <w:sz w:val="28"/>
                      <w:szCs w:val="28"/>
                    </w:rPr>
                    <w:t xml:space="preserve"> </w:t>
                  </w:r>
                  <w:r w:rsidR="007A2D79">
                    <w:rPr>
                      <w:sz w:val="28"/>
                      <w:szCs w:val="28"/>
                    </w:rPr>
                    <w:t xml:space="preserve">or </w:t>
                  </w:r>
                  <w:hyperlink r:id="rId8" w:history="1">
                    <w:r w:rsidR="007A2D79" w:rsidRPr="009C6740">
                      <w:rPr>
                        <w:rStyle w:val="Hyperlink"/>
                        <w:sz w:val="28"/>
                        <w:szCs w:val="28"/>
                      </w:rPr>
                      <w:t>phsjtouro@gmail.com</w:t>
                    </w:r>
                  </w:hyperlink>
                  <w:r w:rsidR="007A2D79">
                    <w:rPr>
                      <w:sz w:val="28"/>
                      <w:szCs w:val="28"/>
                    </w:rPr>
                    <w:t xml:space="preserve"> </w:t>
                  </w:r>
                  <w:r w:rsidR="00D51EC3" w:rsidRPr="00D51EC3">
                    <w:rPr>
                      <w:sz w:val="28"/>
                      <w:szCs w:val="28"/>
                    </w:rPr>
                    <w:t>or th</w:t>
                  </w:r>
                  <w:r w:rsidR="007A2D79">
                    <w:rPr>
                      <w:sz w:val="28"/>
                      <w:szCs w:val="28"/>
                    </w:rPr>
                    <w:t xml:space="preserve">e Facebook event-Rite Aid Flu Clinic at Touro. </w:t>
                  </w:r>
                </w:p>
                <w:p w14:paraId="7E5061E2" w14:textId="6B788773" w:rsidR="00A6408A" w:rsidRDefault="00A6408A" w:rsidP="00413F65">
                  <w:pPr>
                    <w:pStyle w:val="ContactInfo"/>
                  </w:pPr>
                </w:p>
              </w:tc>
            </w:tr>
          </w:tbl>
          <w:p w14:paraId="54284CF2" w14:textId="77777777" w:rsidR="00A6408A" w:rsidRDefault="00A6408A"/>
        </w:tc>
      </w:tr>
    </w:tbl>
    <w:p w14:paraId="4C88045F" w14:textId="77777777" w:rsidR="00A6408A" w:rsidRDefault="00A6408A">
      <w:pPr>
        <w:pStyle w:val="NoSpacing"/>
      </w:pPr>
    </w:p>
    <w:sectPr w:rsidR="00A6408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37"/>
    <w:rsid w:val="000D432A"/>
    <w:rsid w:val="00137E10"/>
    <w:rsid w:val="001E5F28"/>
    <w:rsid w:val="002B197A"/>
    <w:rsid w:val="00413F65"/>
    <w:rsid w:val="00670EE7"/>
    <w:rsid w:val="00781237"/>
    <w:rsid w:val="007A2D79"/>
    <w:rsid w:val="00A6408A"/>
    <w:rsid w:val="00CE6C5B"/>
    <w:rsid w:val="00D2298B"/>
    <w:rsid w:val="00D51EC3"/>
    <w:rsid w:val="00DA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37B58B"/>
  <w15:chartTrackingRefBased/>
  <w15:docId w15:val="{E5060B84-7C0E-4EB7-94EB-9D5E1602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51EC3"/>
    <w:rPr>
      <w:color w:val="3CB3C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D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sjtour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sillo2@student.touro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\AppData\Roaming\Microsoft\Templates\Seasonal%20event%20flyer%20(spring)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E19B41D3DA4D7EA3CA580D7855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3068-8729-4282-B15F-2348D318CDDA}"/>
      </w:docPartPr>
      <w:docPartBody>
        <w:p w:rsidR="00A922AA" w:rsidRDefault="00646631">
          <w:pPr>
            <w:pStyle w:val="E5E19B41D3DA4D7EA3CA580D7855A32A"/>
          </w:pPr>
          <w:r>
            <w:t>Street Address</w:t>
          </w:r>
          <w:r>
            <w:br/>
            <w:t>City, ST ZIP Code</w:t>
          </w:r>
          <w:r>
            <w:br/>
            <w:t>Telephone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AA"/>
    <w:rsid w:val="00636B78"/>
    <w:rsid w:val="00646631"/>
    <w:rsid w:val="00A9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B6C32AFDF5455E9D2AB050B18E18D7">
    <w:name w:val="FDB6C32AFDF5455E9D2AB050B18E18D7"/>
  </w:style>
  <w:style w:type="paragraph" w:customStyle="1" w:styleId="4584AE878876461D8FB750ED90F513D5">
    <w:name w:val="4584AE878876461D8FB750ED90F513D5"/>
  </w:style>
  <w:style w:type="paragraph" w:customStyle="1" w:styleId="F222D11A940E4BF0A89275FC85839B3A">
    <w:name w:val="F222D11A940E4BF0A89275FC85839B3A"/>
  </w:style>
  <w:style w:type="paragraph" w:customStyle="1" w:styleId="927C32D2B7CD47678F825E1FCA90060E">
    <w:name w:val="927C32D2B7CD47678F825E1FCA90060E"/>
  </w:style>
  <w:style w:type="paragraph" w:customStyle="1" w:styleId="9EC1DEB1240B4E07B7D4708FF20ACED1">
    <w:name w:val="9EC1DEB1240B4E07B7D4708FF20ACED1"/>
  </w:style>
  <w:style w:type="paragraph" w:customStyle="1" w:styleId="8DD5C522A3F847BF9430AF066F80A291">
    <w:name w:val="8DD5C522A3F847BF9430AF066F80A291"/>
  </w:style>
  <w:style w:type="paragraph" w:customStyle="1" w:styleId="6C5CF65D8C8941F485AEFBD2F54B7C46">
    <w:name w:val="6C5CF65D8C8941F485AEFBD2F54B7C46"/>
  </w:style>
  <w:style w:type="paragraph" w:customStyle="1" w:styleId="FEEA8E505DB54817AF4B77ADCF5BB2ED">
    <w:name w:val="FEEA8E505DB54817AF4B77ADCF5BB2ED"/>
  </w:style>
  <w:style w:type="paragraph" w:customStyle="1" w:styleId="1BF7AD2132F741A9B53B4A213DC4E866">
    <w:name w:val="1BF7AD2132F741A9B53B4A213DC4E866"/>
  </w:style>
  <w:style w:type="paragraph" w:customStyle="1" w:styleId="D7C831664FE04533A7FEFEA2F5CD2324">
    <w:name w:val="D7C831664FE04533A7FEFEA2F5CD2324"/>
  </w:style>
  <w:style w:type="paragraph" w:customStyle="1" w:styleId="E5E19B41D3DA4D7EA3CA580D7855A32A">
    <w:name w:val="E5E19B41D3DA4D7EA3CA580D7855A32A"/>
  </w:style>
  <w:style w:type="paragraph" w:customStyle="1" w:styleId="AEFEE60521504C639DABC0C67ADD318C">
    <w:name w:val="AEFEE60521504C639DABC0C67ADD318C"/>
  </w:style>
  <w:style w:type="paragraph" w:customStyle="1" w:styleId="0D8DFC9E8D2C4DF7B6922E7F4293B686">
    <w:name w:val="0D8DFC9E8D2C4DF7B6922E7F4293B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(spring)(2).dotx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Sawyer</dc:creator>
  <cp:keywords/>
  <dc:description/>
  <cp:lastModifiedBy>morsillo2@student.touro.edu</cp:lastModifiedBy>
  <cp:revision>4</cp:revision>
  <cp:lastPrinted>2012-12-25T21:02:00Z</cp:lastPrinted>
  <dcterms:created xsi:type="dcterms:W3CDTF">2017-10-30T03:32:00Z</dcterms:created>
  <dcterms:modified xsi:type="dcterms:W3CDTF">2017-10-30T13:20:00Z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